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636B1CCA" w14:textId="77777777" w:rsidTr="00ED102A">
        <w:tc>
          <w:tcPr>
            <w:tcW w:w="9300" w:type="dxa"/>
          </w:tcPr>
          <w:p w14:paraId="20FC3956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07304F9E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1F3C5AA9" w14:textId="77777777" w:rsidR="00DC46EF" w:rsidRDefault="00DC46EF" w:rsidP="00DC46EF">
      <w:pPr>
        <w:pStyle w:val="Level1Body"/>
      </w:pPr>
    </w:p>
    <w:p w14:paraId="696EC0BC" w14:textId="224284B7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FF5F33">
        <w:rPr>
          <w:b/>
          <w:bCs/>
          <w:sz w:val="28"/>
        </w:rPr>
        <w:t>123838 OR</w:t>
      </w:r>
    </w:p>
    <w:p w14:paraId="5207DD64" w14:textId="57666CE6" w:rsidR="00FF5F33" w:rsidRDefault="00FF5F33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Fleece, Rib Knit, Jersey </w:t>
      </w:r>
      <w:r w:rsidR="00A328ED">
        <w:rPr>
          <w:b/>
          <w:bCs/>
          <w:color w:val="auto"/>
          <w:sz w:val="28"/>
          <w:szCs w:val="28"/>
        </w:rPr>
        <w:t>Knit</w:t>
      </w:r>
      <w:r>
        <w:rPr>
          <w:b/>
          <w:bCs/>
          <w:color w:val="auto"/>
          <w:sz w:val="28"/>
          <w:szCs w:val="28"/>
        </w:rPr>
        <w:t xml:space="preserve"> and Shoulder Tape</w:t>
      </w:r>
    </w:p>
    <w:p w14:paraId="6082C57B" w14:textId="0F6CA8E5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FF5F33">
        <w:rPr>
          <w:b/>
          <w:bCs/>
          <w:color w:val="auto"/>
          <w:sz w:val="28"/>
          <w:szCs w:val="28"/>
        </w:rPr>
        <w:t>December 29, 2025</w:t>
      </w:r>
    </w:p>
    <w:p w14:paraId="13DEF540" w14:textId="40E93CD1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</w:t>
      </w:r>
      <w:proofErr w:type="gramStart"/>
      <w:r>
        <w:rPr>
          <w:b/>
          <w:bCs/>
          <w:color w:val="auto"/>
          <w:sz w:val="28"/>
          <w:szCs w:val="28"/>
        </w:rPr>
        <w:t>to</w:t>
      </w:r>
      <w:proofErr w:type="gramEnd"/>
      <w:r>
        <w:rPr>
          <w:b/>
          <w:bCs/>
          <w:color w:val="auto"/>
          <w:sz w:val="28"/>
          <w:szCs w:val="28"/>
        </w:rPr>
        <w:t xml:space="preserve">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FF5F33">
        <w:rPr>
          <w:b/>
          <w:bCs/>
          <w:color w:val="auto"/>
          <w:sz w:val="28"/>
          <w:szCs w:val="28"/>
        </w:rPr>
        <w:t>January 06, 2026</w:t>
      </w:r>
    </w:p>
    <w:bookmarkEnd w:id="0"/>
    <w:p w14:paraId="6B734B80" w14:textId="77777777" w:rsidR="00E46DC1" w:rsidRPr="00BD5697" w:rsidRDefault="00E46DC1" w:rsidP="00E46DC1">
      <w:pPr>
        <w:pStyle w:val="Level3Body"/>
      </w:pPr>
    </w:p>
    <w:p w14:paraId="412450A1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51A6350" wp14:editId="7060C5B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956B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29361651" w14:textId="77777777" w:rsidR="00E46DC1" w:rsidRPr="00BD5697" w:rsidRDefault="00E46DC1" w:rsidP="00E46DC1">
      <w:pPr>
        <w:pStyle w:val="Heading4"/>
      </w:pPr>
      <w:r>
        <w:t>Notice of Intent to Award</w:t>
      </w:r>
    </w:p>
    <w:p w14:paraId="1B02F57F" w14:textId="77777777" w:rsidR="00FA5ABF" w:rsidRDefault="00FA5ABF"/>
    <w:p w14:paraId="23D5312E" w14:textId="77777777" w:rsidR="00FF5F33" w:rsidRPr="00FF5F33" w:rsidRDefault="00DC46EF" w:rsidP="00FF5F33">
      <w:pPr>
        <w:pStyle w:val="Level1Body"/>
        <w:jc w:val="center"/>
        <w:rPr>
          <w:color w:val="auto"/>
          <w:sz w:val="28"/>
          <w:szCs w:val="28"/>
        </w:rPr>
      </w:pPr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FF5F33" w:rsidRPr="00FF5F33">
        <w:rPr>
          <w:color w:val="auto"/>
          <w:szCs w:val="22"/>
        </w:rPr>
        <w:t>Fleece, Rib Knit, Jersey Material and Shoulder Tape</w:t>
      </w:r>
    </w:p>
    <w:p w14:paraId="6DCF916E" w14:textId="77777777" w:rsidR="00FF5F33" w:rsidRDefault="00DC46EF" w:rsidP="00DC46EF">
      <w:r w:rsidRPr="00F31DD4">
        <w:rPr>
          <w:b/>
          <w:bCs/>
        </w:rPr>
        <w:t xml:space="preserve"> </w:t>
      </w:r>
      <w:r w:rsidR="00FF5F33">
        <w:t>to:</w:t>
      </w:r>
    </w:p>
    <w:p w14:paraId="7925EE36" w14:textId="77777777" w:rsidR="00FF5F33" w:rsidRDefault="00FF5F33" w:rsidP="00DC46EF"/>
    <w:p w14:paraId="5B90DB55" w14:textId="5F3B8C92" w:rsidR="00DC46EF" w:rsidRPr="00F31DD4" w:rsidRDefault="00DC46EF" w:rsidP="00A328ED">
      <w:pPr>
        <w:pStyle w:val="ListParagraph"/>
        <w:numPr>
          <w:ilvl w:val="0"/>
          <w:numId w:val="1"/>
        </w:numPr>
      </w:pPr>
      <w:r w:rsidRPr="00F31DD4">
        <w:t xml:space="preserve"> </w:t>
      </w:r>
      <w:r w:rsidR="00A328ED">
        <w:rPr>
          <w:noProof/>
        </w:rPr>
        <w:t>Jag Textile Company</w:t>
      </w:r>
    </w:p>
    <w:p w14:paraId="5F3B2FAF" w14:textId="77777777" w:rsidR="00DC46EF" w:rsidRPr="00F31DD4" w:rsidRDefault="00DC46EF" w:rsidP="00DC46EF"/>
    <w:p w14:paraId="7CA12450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4CFB05CD" w14:textId="77777777" w:rsidR="00DC46EF" w:rsidRDefault="00DC46EF"/>
    <w:sectPr w:rsidR="00DC4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DA56" w14:textId="77777777" w:rsidR="004B5545" w:rsidRDefault="004B5545" w:rsidP="00DC46EF">
      <w:r>
        <w:separator/>
      </w:r>
    </w:p>
  </w:endnote>
  <w:endnote w:type="continuationSeparator" w:id="0">
    <w:p w14:paraId="727D12E4" w14:textId="77777777" w:rsidR="004B5545" w:rsidRDefault="004B5545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36F3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B34A" w14:textId="77777777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1D9209B5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068B26D8" w14:textId="77777777" w:rsidR="00DC46EF" w:rsidRPr="00DB2DFE" w:rsidRDefault="00A328ED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E0D2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AC3D" w14:textId="77777777" w:rsidR="004B5545" w:rsidRDefault="004B5545" w:rsidP="00DC46EF">
      <w:r>
        <w:separator/>
      </w:r>
    </w:p>
  </w:footnote>
  <w:footnote w:type="continuationSeparator" w:id="0">
    <w:p w14:paraId="465F0FF5" w14:textId="77777777" w:rsidR="004B5545" w:rsidRDefault="004B5545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03DD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D94A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CAE0" w14:textId="77777777" w:rsidR="00DB2DFE" w:rsidRDefault="00DB2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73C8B"/>
    <w:multiLevelType w:val="hybridMultilevel"/>
    <w:tmpl w:val="CDE0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74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45"/>
    <w:rsid w:val="00063338"/>
    <w:rsid w:val="000B5D16"/>
    <w:rsid w:val="00256728"/>
    <w:rsid w:val="003F23AE"/>
    <w:rsid w:val="004451ED"/>
    <w:rsid w:val="004B5545"/>
    <w:rsid w:val="00550108"/>
    <w:rsid w:val="005D1EAC"/>
    <w:rsid w:val="00A16E6F"/>
    <w:rsid w:val="00A328ED"/>
    <w:rsid w:val="00C457DE"/>
    <w:rsid w:val="00D275C4"/>
    <w:rsid w:val="00D75107"/>
    <w:rsid w:val="00DB2DFE"/>
    <w:rsid w:val="00DC46EF"/>
    <w:rsid w:val="00E46DC1"/>
    <w:rsid w:val="00E85824"/>
    <w:rsid w:val="00F30E60"/>
    <w:rsid w:val="00FA5ABF"/>
    <w:rsid w:val="00FC4A64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CD41C"/>
  <w15:chartTrackingRefBased/>
  <w15:docId w15:val="{71924424-8B5D-44B7-9B89-89599E3A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A32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Notice.dotx</Template>
  <TotalTime>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Collins</dc:creator>
  <cp:keywords/>
  <dc:description/>
  <cp:lastModifiedBy>Collins, Vicki</cp:lastModifiedBy>
  <cp:revision>2</cp:revision>
  <dcterms:created xsi:type="dcterms:W3CDTF">2026-01-06T18:35:00Z</dcterms:created>
  <dcterms:modified xsi:type="dcterms:W3CDTF">2026-01-06T18:47:00Z</dcterms:modified>
</cp:coreProperties>
</file>